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11"/>
        <w:gridCol w:w="1827"/>
        <w:gridCol w:w="2132"/>
        <w:gridCol w:w="1792"/>
        <w:gridCol w:w="2016"/>
        <w:gridCol w:w="1813"/>
        <w:gridCol w:w="1880"/>
        <w:gridCol w:w="1490"/>
      </w:tblGrid>
      <w:tr w:rsidR="00CE6AA5" w:rsidRPr="002D02E5" w14:paraId="707E01EE" w14:textId="77777777" w:rsidTr="201CEA1D">
        <w:trPr>
          <w:trHeight w:val="709"/>
        </w:trPr>
        <w:tc>
          <w:tcPr>
            <w:tcW w:w="14261" w:type="dxa"/>
            <w:gridSpan w:val="8"/>
          </w:tcPr>
          <w:p w14:paraId="32BCCA2A" w14:textId="77777777" w:rsidR="00CE6AA5" w:rsidRDefault="00482C58" w:rsidP="201CEA1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Pr="201CEA1D">
              <w:rPr>
                <w:b/>
                <w:bCs/>
              </w:rPr>
              <w:t>tandard</w:t>
            </w:r>
            <w:r w:rsidR="00CE6AA5" w:rsidRPr="201CEA1D">
              <w:rPr>
                <w:sz w:val="20"/>
                <w:szCs w:val="20"/>
              </w:rPr>
              <w:t>:  A.CED.1   Write and interpret linear equations and inequalities in one variable and use them to solve problems</w:t>
            </w:r>
          </w:p>
          <w:p w14:paraId="0FA4786A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33AC351A" w14:textId="77777777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0354F549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2D1CFF59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4C7CC4C9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6996297C" w14:textId="77777777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0C26B6A" w14:textId="77777777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0" behindDoc="0" locked="0" layoutInCell="1" allowOverlap="1" wp14:anchorId="0BD6F7E3" wp14:editId="50F08885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9F9486" w14:textId="77777777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6E11E2C5" w14:textId="77777777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1" behindDoc="0" locked="0" layoutInCell="1" allowOverlap="1" wp14:anchorId="36B233FA" wp14:editId="6D80D9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3596C7" w14:textId="77777777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05E629D6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69DFAC8A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2" behindDoc="0" locked="0" layoutInCell="1" allowOverlap="1" wp14:anchorId="0328FCB5" wp14:editId="567366B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4EB1402" w14:textId="7777777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096B5D75" w14:textId="77777777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6ED04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7DE4E2D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50DFC519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3992C52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16461045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18EAEFAD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7F973B4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07D8682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4217180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620BE53C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D660F4D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4F65FB60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16697C3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67CE80B3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782C3A80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53CD3AC8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27CCB2B4" w14:textId="77777777" w:rsidTr="201CEA1D">
        <w:trPr>
          <w:trHeight w:val="1195"/>
        </w:trPr>
        <w:tc>
          <w:tcPr>
            <w:tcW w:w="1390" w:type="dxa"/>
            <w:vMerge/>
          </w:tcPr>
          <w:p w14:paraId="6D5290D6" w14:textId="77777777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138B5F1A" w14:textId="77777777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64CC2E80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0820DE56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6FFE4A0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096BD980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0983B1E2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1C4BEF4A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2827A89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147BD0B3" w14:textId="77777777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6D0211B5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036E2CD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34B9FC4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1126E2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0D912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4A876CD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866AFB2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266F1FB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1020D0C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55F72515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55683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310DBA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8C6FEAB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2524A2AA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981249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A6627C6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7C10AC1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6A80F42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85E2355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E7E2AE0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793FB9A6" w14:textId="77777777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CC2134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C69B1DA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5DD8E118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4403AF2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F223EF8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FD6568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CC28037" w14:textId="77777777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5CBD8B88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6E9EBA2B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A58F4B0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21AFE186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736B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03DF47A8" w14:textId="77777777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53F869F6" w14:textId="77777777" w:rsidTr="201CEA1D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72F05F7B" w14:textId="77777777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0A8BE574" w14:textId="77777777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5" behindDoc="0" locked="0" layoutInCell="1" allowOverlap="1" wp14:anchorId="24389F2D" wp14:editId="2B3F554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EE38AE" w14:textId="77777777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</w:t>
            </w:r>
          </w:p>
          <w:p w14:paraId="55014520" w14:textId="77777777" w:rsidR="0038575B" w:rsidRPr="00C423AB" w:rsidRDefault="00E736BE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3" behindDoc="0" locked="0" layoutInCell="1" allowOverlap="1" wp14:anchorId="37B6FC54" wp14:editId="01FAE834">
                  <wp:simplePos x="0" y="0"/>
                  <wp:positionH relativeFrom="column">
                    <wp:posOffset>3598</wp:posOffset>
                  </wp:positionH>
                  <wp:positionV relativeFrom="paragraph">
                    <wp:posOffset>29634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>
              <w:rPr>
                <w:rFonts w:cstheme="minorHAnsi"/>
              </w:rPr>
              <w:t xml:space="preserve">     </w:t>
            </w:r>
          </w:p>
          <w:p w14:paraId="2CC5B544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37C7C6F9" w14:textId="77777777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06290D10" w14:textId="77777777" w:rsidR="00E736BE" w:rsidRPr="00E96A63" w:rsidRDefault="00E736BE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14:paraId="6FE6C0AD" w14:textId="77777777" w:rsidR="00B8594D" w:rsidRDefault="00B8594D" w:rsidP="00B8594D">
            <w:pPr>
              <w:rPr>
                <w:rFonts w:cstheme="minorHAnsi"/>
              </w:rPr>
            </w:pPr>
          </w:p>
          <w:p w14:paraId="027AB0F3" w14:textId="77777777" w:rsidR="00E96A63" w:rsidRPr="00E96A63" w:rsidRDefault="00E736BE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Intro to Separation of Powers and the Three branches of government </w:t>
            </w:r>
          </w:p>
        </w:tc>
        <w:tc>
          <w:tcPr>
            <w:tcW w:w="2070" w:type="dxa"/>
          </w:tcPr>
          <w:p w14:paraId="37E316BF" w14:textId="77777777" w:rsidR="00B8594D" w:rsidRDefault="00E736BE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Intro to Separation of Powers and the Three branches of government</w:t>
            </w:r>
          </w:p>
          <w:p w14:paraId="1DEC6745" w14:textId="77777777" w:rsidR="00E96A63" w:rsidRPr="00703339" w:rsidRDefault="00E96A63" w:rsidP="00B859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1142904B" w14:textId="77777777" w:rsidR="00B8594D" w:rsidRDefault="00B8594D" w:rsidP="00B8594D">
            <w:pPr>
              <w:rPr>
                <w:rFonts w:cstheme="minorHAnsi"/>
              </w:rPr>
            </w:pPr>
          </w:p>
          <w:p w14:paraId="41A65900" w14:textId="77777777" w:rsidR="00703339" w:rsidRPr="00703339" w:rsidRDefault="00703339" w:rsidP="00B859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1" w:type="dxa"/>
          </w:tcPr>
          <w:p w14:paraId="25B120FB" w14:textId="77777777" w:rsidR="00B8594D" w:rsidRDefault="00B8594D" w:rsidP="00B8594D">
            <w:pPr>
              <w:rPr>
                <w:rFonts w:cstheme="minorHAnsi"/>
              </w:rPr>
            </w:pPr>
          </w:p>
          <w:p w14:paraId="174AF7B5" w14:textId="77777777" w:rsidR="00703339" w:rsidRPr="00703339" w:rsidRDefault="00E736BE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Three Branches – A User’s Guide </w:t>
            </w:r>
          </w:p>
        </w:tc>
        <w:tc>
          <w:tcPr>
            <w:tcW w:w="1498" w:type="dxa"/>
          </w:tcPr>
          <w:p w14:paraId="320D88E9" w14:textId="77777777" w:rsidR="00B8594D" w:rsidRDefault="00B8594D" w:rsidP="00B8594D">
            <w:pPr>
              <w:rPr>
                <w:rFonts w:cstheme="minorHAnsi"/>
              </w:rPr>
            </w:pPr>
          </w:p>
          <w:p w14:paraId="4C4A284A" w14:textId="77777777" w:rsidR="00703339" w:rsidRPr="00703339" w:rsidRDefault="008556A5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Exit ticket: If a new law was being created to make school day longer, which branch of government would be responsible making that law? </w:t>
            </w:r>
          </w:p>
        </w:tc>
      </w:tr>
      <w:tr w:rsidR="00C423AB" w:rsidRPr="002D02E5" w14:paraId="206B4093" w14:textId="77777777" w:rsidTr="201CEA1D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7C05DC5A" w14:textId="77777777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7E36EAC" w14:textId="77777777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</w:p>
          <w:p w14:paraId="3B196745" w14:textId="77777777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</w:p>
          <w:p w14:paraId="589B910A" w14:textId="77777777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7" behindDoc="0" locked="0" layoutInCell="1" allowOverlap="1" wp14:anchorId="11AAC386" wp14:editId="5F1B9ABC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56515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1817B4" w14:textId="77777777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</w:p>
          <w:p w14:paraId="2E5243E3" w14:textId="77777777" w:rsidR="00C423AB" w:rsidRPr="008556A5" w:rsidRDefault="0017573F" w:rsidP="00C423A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8"/>
                <w:szCs w:val="8"/>
              </w:rPr>
              <w:t xml:space="preserve">             </w:t>
            </w:r>
            <w:r w:rsidR="008556A5">
              <w:rPr>
                <w:rFonts w:cstheme="minorHAnsi"/>
                <w:b/>
                <w:sz w:val="20"/>
                <w:szCs w:val="20"/>
              </w:rPr>
              <w:t>I</w:t>
            </w:r>
          </w:p>
          <w:p w14:paraId="250319BB" w14:textId="77777777" w:rsidR="005C44BD" w:rsidRPr="005C44BD" w:rsidRDefault="00703339" w:rsidP="00C423AB">
            <w:pPr>
              <w:rPr>
                <w:rFonts w:cstheme="minorHAnsi"/>
                <w:sz w:val="8"/>
                <w:szCs w:val="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6" behindDoc="0" locked="0" layoutInCell="1" allowOverlap="1" wp14:anchorId="410C11D6" wp14:editId="07151C08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23495</wp:posOffset>
                  </wp:positionV>
                  <wp:extent cx="118110" cy="9461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</w:t>
            </w:r>
          </w:p>
          <w:p w14:paraId="02FEF29B" w14:textId="77777777" w:rsidR="00C423AB" w:rsidRPr="00085E20" w:rsidRDefault="00C423AB" w:rsidP="00C423AB">
            <w:pPr>
              <w:rPr>
                <w:rFonts w:cstheme="minorHAnsi"/>
                <w:b/>
                <w:sz w:val="11"/>
                <w:szCs w:val="21"/>
              </w:rPr>
            </w:pPr>
            <w:r>
              <w:rPr>
                <w:rFonts w:cstheme="minorHAnsi"/>
                <w:b/>
                <w:sz w:val="12"/>
              </w:rPr>
              <w:t xml:space="preserve">       </w:t>
            </w:r>
            <w:r w:rsidR="003C0C80" w:rsidRPr="00085E20">
              <w:rPr>
                <w:rFonts w:cstheme="minorHAnsi"/>
                <w:bCs/>
                <w:sz w:val="11"/>
                <w:szCs w:val="21"/>
              </w:rPr>
              <w:t xml:space="preserve">I can </w:t>
            </w:r>
            <w:r w:rsidR="00675307" w:rsidRPr="00085E20">
              <w:rPr>
                <w:rFonts w:cstheme="minorHAnsi"/>
                <w:bCs/>
                <w:sz w:val="11"/>
                <w:szCs w:val="21"/>
              </w:rPr>
              <w:t xml:space="preserve">explain </w:t>
            </w:r>
            <w:r w:rsidR="00B2245C" w:rsidRPr="00085E20">
              <w:rPr>
                <w:rFonts w:cstheme="minorHAnsi"/>
                <w:bCs/>
                <w:sz w:val="11"/>
                <w:szCs w:val="21"/>
              </w:rPr>
              <w:t xml:space="preserve">the class rules </w:t>
            </w:r>
            <w:r w:rsidR="00686638" w:rsidRPr="00085E20">
              <w:rPr>
                <w:rFonts w:cstheme="minorHAnsi"/>
                <w:bCs/>
                <w:sz w:val="11"/>
                <w:szCs w:val="21"/>
              </w:rPr>
              <w:t>and routines</w:t>
            </w:r>
            <w:r w:rsidR="00975361" w:rsidRPr="00085E20">
              <w:rPr>
                <w:rFonts w:cstheme="minorHAnsi"/>
                <w:bCs/>
                <w:sz w:val="11"/>
                <w:szCs w:val="21"/>
              </w:rPr>
              <w:t xml:space="preserve">, and I can work </w:t>
            </w:r>
            <w:r w:rsidR="009228B3" w:rsidRPr="00085E20">
              <w:rPr>
                <w:rFonts w:cstheme="minorHAnsi"/>
                <w:bCs/>
                <w:sz w:val="11"/>
                <w:szCs w:val="21"/>
              </w:rPr>
              <w:t>with my group to fini</w:t>
            </w:r>
            <w:r w:rsidR="006E7EAB" w:rsidRPr="00085E20">
              <w:rPr>
                <w:rFonts w:cstheme="minorHAnsi"/>
                <w:bCs/>
                <w:sz w:val="11"/>
                <w:szCs w:val="21"/>
              </w:rPr>
              <w:t xml:space="preserve">sh </w:t>
            </w:r>
            <w:r w:rsidR="00514F1B" w:rsidRPr="00085E20">
              <w:rPr>
                <w:rFonts w:cstheme="minorHAnsi"/>
                <w:bCs/>
                <w:sz w:val="11"/>
                <w:szCs w:val="21"/>
              </w:rPr>
              <w:t xml:space="preserve">the history challenge </w:t>
            </w:r>
            <w:r w:rsidRPr="00085E20">
              <w:rPr>
                <w:rFonts w:cstheme="minorHAnsi"/>
                <w:b/>
                <w:sz w:val="11"/>
                <w:szCs w:val="21"/>
              </w:rPr>
              <w:t xml:space="preserve">    </w:t>
            </w:r>
          </w:p>
          <w:p w14:paraId="09ADC55B" w14:textId="77777777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A78EB81" w14:textId="77777777" w:rsidR="00C423AB" w:rsidRDefault="00C423AB" w:rsidP="00C423AB">
            <w:pPr>
              <w:rPr>
                <w:rFonts w:cstheme="minorHAnsi"/>
              </w:rPr>
            </w:pPr>
          </w:p>
          <w:p w14:paraId="3BEFB495" w14:textId="77777777" w:rsidR="003F1736" w:rsidRDefault="003F1736" w:rsidP="00C423AB">
            <w:pPr>
              <w:rPr>
                <w:rFonts w:cstheme="minorHAnsi"/>
              </w:rPr>
            </w:pPr>
          </w:p>
          <w:p w14:paraId="75EF84ED" w14:textId="77777777" w:rsidR="003F1736" w:rsidRDefault="003F1736" w:rsidP="00C423AB">
            <w:pPr>
              <w:rPr>
                <w:rFonts w:cstheme="minorHAnsi"/>
              </w:rPr>
            </w:pPr>
          </w:p>
          <w:p w14:paraId="00CB7F46" w14:textId="77777777" w:rsidR="003F1736" w:rsidRPr="002D02E5" w:rsidRDefault="008556A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Review content </w:t>
            </w:r>
          </w:p>
        </w:tc>
        <w:tc>
          <w:tcPr>
            <w:tcW w:w="1824" w:type="dxa"/>
          </w:tcPr>
          <w:p w14:paraId="19DE479F" w14:textId="77777777" w:rsidR="00C423AB" w:rsidRDefault="00C423AB" w:rsidP="00C423AB">
            <w:pPr>
              <w:rPr>
                <w:rFonts w:cstheme="minorHAnsi"/>
              </w:rPr>
            </w:pPr>
          </w:p>
          <w:p w14:paraId="7F6E5229" w14:textId="77777777" w:rsidR="00587509" w:rsidRDefault="00587509" w:rsidP="00C423AB">
            <w:pPr>
              <w:rPr>
                <w:rFonts w:cstheme="minorHAnsi"/>
              </w:rPr>
            </w:pPr>
          </w:p>
          <w:p w14:paraId="4652EB76" w14:textId="77777777" w:rsidR="00587509" w:rsidRDefault="00587509" w:rsidP="00C423AB">
            <w:pPr>
              <w:rPr>
                <w:rFonts w:cstheme="minorHAnsi"/>
              </w:rPr>
            </w:pPr>
          </w:p>
          <w:p w14:paraId="761FFA23" w14:textId="77777777" w:rsidR="00587509" w:rsidRPr="002D02E5" w:rsidRDefault="008556A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Test</w:t>
            </w:r>
          </w:p>
        </w:tc>
        <w:tc>
          <w:tcPr>
            <w:tcW w:w="2070" w:type="dxa"/>
          </w:tcPr>
          <w:p w14:paraId="43CBFC9D" w14:textId="77777777" w:rsidR="00C423AB" w:rsidRDefault="00C423AB" w:rsidP="00C423AB">
            <w:pPr>
              <w:rPr>
                <w:rFonts w:cstheme="minorHAnsi"/>
              </w:rPr>
            </w:pPr>
          </w:p>
          <w:p w14:paraId="03A6DC18" w14:textId="77777777" w:rsidR="00587509" w:rsidRDefault="00587509" w:rsidP="00C423AB">
            <w:pPr>
              <w:rPr>
                <w:rFonts w:cstheme="minorHAnsi"/>
              </w:rPr>
            </w:pPr>
          </w:p>
          <w:p w14:paraId="33563C04" w14:textId="77777777" w:rsidR="00587509" w:rsidRDefault="00587509" w:rsidP="00C423AB">
            <w:pPr>
              <w:rPr>
                <w:rFonts w:cstheme="minorHAnsi"/>
              </w:rPr>
            </w:pPr>
          </w:p>
          <w:p w14:paraId="0E49413E" w14:textId="77777777" w:rsidR="00587509" w:rsidRPr="002D02E5" w:rsidRDefault="008556A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Test</w:t>
            </w:r>
          </w:p>
        </w:tc>
        <w:tc>
          <w:tcPr>
            <w:tcW w:w="1847" w:type="dxa"/>
          </w:tcPr>
          <w:p w14:paraId="2B58AE8F" w14:textId="77777777" w:rsidR="00C423AB" w:rsidRDefault="00C423AB" w:rsidP="00C423AB">
            <w:pPr>
              <w:rPr>
                <w:rFonts w:cstheme="minorHAnsi"/>
              </w:rPr>
            </w:pPr>
          </w:p>
          <w:p w14:paraId="042D5EEC" w14:textId="77777777" w:rsidR="002955B3" w:rsidRDefault="002955B3" w:rsidP="00C423AB">
            <w:pPr>
              <w:rPr>
                <w:rFonts w:cstheme="minorHAnsi"/>
              </w:rPr>
            </w:pPr>
          </w:p>
          <w:p w14:paraId="5B9F3556" w14:textId="77777777" w:rsidR="002955B3" w:rsidRDefault="002955B3" w:rsidP="00C423AB">
            <w:pPr>
              <w:rPr>
                <w:rFonts w:cstheme="minorHAnsi"/>
              </w:rPr>
            </w:pPr>
          </w:p>
          <w:p w14:paraId="05CE0787" w14:textId="77777777" w:rsidR="002955B3" w:rsidRPr="002D02E5" w:rsidRDefault="008556A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Test</w:t>
            </w:r>
          </w:p>
        </w:tc>
        <w:tc>
          <w:tcPr>
            <w:tcW w:w="1921" w:type="dxa"/>
          </w:tcPr>
          <w:p w14:paraId="4C036D01" w14:textId="77777777" w:rsidR="00C423AB" w:rsidRDefault="00C423AB" w:rsidP="00C423AB">
            <w:pPr>
              <w:rPr>
                <w:rFonts w:cstheme="minorHAnsi"/>
              </w:rPr>
            </w:pPr>
          </w:p>
          <w:p w14:paraId="3A79AA96" w14:textId="77777777" w:rsidR="00DC0E4B" w:rsidRDefault="00DC0E4B" w:rsidP="00C423AB">
            <w:pPr>
              <w:rPr>
                <w:rFonts w:cstheme="minorHAnsi"/>
              </w:rPr>
            </w:pPr>
          </w:p>
          <w:p w14:paraId="6892138F" w14:textId="77777777" w:rsidR="00DC0E4B" w:rsidRDefault="00DC0E4B" w:rsidP="00C423AB">
            <w:pPr>
              <w:rPr>
                <w:rFonts w:cstheme="minorHAnsi"/>
              </w:rPr>
            </w:pPr>
          </w:p>
          <w:p w14:paraId="47053156" w14:textId="77777777" w:rsidR="00DC0E4B" w:rsidRPr="002D02E5" w:rsidRDefault="008556A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Test</w:t>
            </w:r>
          </w:p>
        </w:tc>
        <w:tc>
          <w:tcPr>
            <w:tcW w:w="1498" w:type="dxa"/>
          </w:tcPr>
          <w:p w14:paraId="2D4288A9" w14:textId="77777777" w:rsidR="00C423AB" w:rsidRDefault="00C423AB" w:rsidP="00C423AB">
            <w:pPr>
              <w:rPr>
                <w:rFonts w:cstheme="minorHAnsi"/>
              </w:rPr>
            </w:pPr>
          </w:p>
          <w:p w14:paraId="6C817BC1" w14:textId="77777777" w:rsidR="00F32DC5" w:rsidRDefault="00F32DC5" w:rsidP="00C423AB">
            <w:pPr>
              <w:rPr>
                <w:rFonts w:cstheme="minorHAnsi"/>
              </w:rPr>
            </w:pPr>
          </w:p>
          <w:p w14:paraId="3E759C71" w14:textId="77777777" w:rsidR="00F32DC5" w:rsidRDefault="00F32DC5" w:rsidP="00C423AB">
            <w:pPr>
              <w:rPr>
                <w:rFonts w:cstheme="minorHAnsi"/>
              </w:rPr>
            </w:pPr>
          </w:p>
          <w:p w14:paraId="40FF624F" w14:textId="77777777" w:rsidR="00F32DC5" w:rsidRPr="002D02E5" w:rsidRDefault="00F32DC5" w:rsidP="00C423AB">
            <w:pPr>
              <w:rPr>
                <w:rFonts w:cstheme="minorHAnsi"/>
              </w:rPr>
            </w:pPr>
          </w:p>
        </w:tc>
      </w:tr>
      <w:tr w:rsidR="00C423AB" w:rsidRPr="002D02E5" w14:paraId="34D955FF" w14:textId="77777777" w:rsidTr="201CEA1D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4D991301" w14:textId="77777777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506" w:type="dxa"/>
          </w:tcPr>
          <w:p w14:paraId="047AF1C5" w14:textId="77777777" w:rsidR="00C423AB" w:rsidRDefault="00B4395D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8" behindDoc="0" locked="0" layoutInCell="1" allowOverlap="1" wp14:anchorId="4FE117DA" wp14:editId="095CE1D6">
                  <wp:simplePos x="0" y="0"/>
                  <wp:positionH relativeFrom="column">
                    <wp:posOffset>-29994</wp:posOffset>
                  </wp:positionH>
                  <wp:positionV relativeFrom="paragraph">
                    <wp:posOffset>176040</wp:posOffset>
                  </wp:positionV>
                  <wp:extent cx="96898" cy="95061"/>
                  <wp:effectExtent l="0" t="0" r="5080" b="0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898" cy="95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99D553" w14:textId="77777777" w:rsidR="00C423AB" w:rsidRPr="00B4395D" w:rsidRDefault="00C423AB" w:rsidP="00C423AB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   </w:t>
            </w:r>
            <w:r w:rsidR="00B4395D" w:rsidRPr="00085E20">
              <w:rPr>
                <w:rFonts w:cstheme="minorHAnsi"/>
                <w:bCs/>
                <w:sz w:val="10"/>
                <w:szCs w:val="10"/>
              </w:rPr>
              <w:t>I am</w:t>
            </w:r>
            <w:r w:rsidRPr="00085E2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B4395D" w:rsidRPr="00085E20">
              <w:rPr>
                <w:rFonts w:cstheme="minorHAnsi"/>
                <w:bCs/>
                <w:sz w:val="10"/>
                <w:szCs w:val="10"/>
              </w:rPr>
              <w:t xml:space="preserve">learning </w:t>
            </w:r>
            <w:r w:rsidR="00C63550" w:rsidRPr="00085E20">
              <w:rPr>
                <w:rFonts w:cstheme="minorHAnsi"/>
                <w:bCs/>
                <w:sz w:val="10"/>
                <w:szCs w:val="10"/>
              </w:rPr>
              <w:t xml:space="preserve">how </w:t>
            </w:r>
            <w:r w:rsidR="00BE2B31" w:rsidRPr="00085E20">
              <w:rPr>
                <w:rFonts w:cstheme="minorHAnsi"/>
                <w:bCs/>
                <w:sz w:val="10"/>
                <w:szCs w:val="10"/>
              </w:rPr>
              <w:t xml:space="preserve">beliefs and </w:t>
            </w:r>
            <w:r w:rsidR="00C04065" w:rsidRPr="00085E20">
              <w:rPr>
                <w:rFonts w:cstheme="minorHAnsi"/>
                <w:bCs/>
                <w:sz w:val="10"/>
                <w:szCs w:val="10"/>
              </w:rPr>
              <w:t xml:space="preserve">ideals of </w:t>
            </w:r>
            <w:r w:rsidR="001C4AB6" w:rsidRPr="00085E20">
              <w:rPr>
                <w:rFonts w:cstheme="minorHAnsi"/>
                <w:bCs/>
                <w:sz w:val="10"/>
                <w:szCs w:val="10"/>
              </w:rPr>
              <w:t xml:space="preserve">society </w:t>
            </w:r>
            <w:r w:rsidR="00A32F62" w:rsidRPr="00085E20">
              <w:rPr>
                <w:rFonts w:cstheme="minorHAnsi"/>
                <w:bCs/>
                <w:sz w:val="10"/>
                <w:szCs w:val="10"/>
              </w:rPr>
              <w:t>influence the social, political, and economic decis</w:t>
            </w:r>
            <w:r w:rsidR="008D692E" w:rsidRPr="00085E20">
              <w:rPr>
                <w:rFonts w:cstheme="minorHAnsi"/>
                <w:bCs/>
                <w:sz w:val="10"/>
                <w:szCs w:val="10"/>
              </w:rPr>
              <w:t xml:space="preserve">ions of that society. </w:t>
            </w:r>
            <w:r w:rsidRPr="00085E20">
              <w:rPr>
                <w:rFonts w:cstheme="minorHAnsi"/>
                <w:bCs/>
                <w:sz w:val="20"/>
                <w:szCs w:val="20"/>
              </w:rPr>
              <w:t xml:space="preserve">   </w:t>
            </w:r>
          </w:p>
          <w:p w14:paraId="5799CB49" w14:textId="77777777" w:rsidR="008D692E" w:rsidRDefault="00085E20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51" behindDoc="0" locked="0" layoutInCell="1" allowOverlap="1" wp14:anchorId="4B5087D6" wp14:editId="62881197">
                  <wp:simplePos x="0" y="0"/>
                  <wp:positionH relativeFrom="column">
                    <wp:posOffset>-41446</wp:posOffset>
                  </wp:positionH>
                  <wp:positionV relativeFrom="paragraph">
                    <wp:posOffset>166024</wp:posOffset>
                  </wp:positionV>
                  <wp:extent cx="107367" cy="86008"/>
                  <wp:effectExtent l="0" t="0" r="0" b="317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7367" cy="860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</w:t>
            </w:r>
          </w:p>
          <w:p w14:paraId="42188C5B" w14:textId="77777777" w:rsidR="00C423AB" w:rsidRPr="008D692E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="008D692E">
              <w:rPr>
                <w:rFonts w:cstheme="minorHAnsi"/>
                <w:sz w:val="12"/>
              </w:rPr>
              <w:t xml:space="preserve">   </w:t>
            </w:r>
            <w:r w:rsidR="00F751B4" w:rsidRPr="00085E20">
              <w:rPr>
                <w:rFonts w:cstheme="minorHAnsi"/>
                <w:sz w:val="10"/>
                <w:szCs w:val="20"/>
              </w:rPr>
              <w:t xml:space="preserve">I </w:t>
            </w:r>
            <w:r w:rsidR="005F3D81" w:rsidRPr="00085E20">
              <w:rPr>
                <w:rFonts w:cstheme="minorHAnsi"/>
                <w:sz w:val="10"/>
                <w:szCs w:val="20"/>
              </w:rPr>
              <w:t xml:space="preserve">can explain how beliefs and </w:t>
            </w:r>
            <w:r w:rsidR="00085E20" w:rsidRPr="00085E20">
              <w:rPr>
                <w:rFonts w:cstheme="minorHAnsi"/>
                <w:sz w:val="10"/>
                <w:szCs w:val="20"/>
              </w:rPr>
              <w:t xml:space="preserve">ideals of society influence the social, political, and economic decisions of that society. </w:t>
            </w:r>
          </w:p>
          <w:p w14:paraId="42CD5AEC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5B25DDBC" w14:textId="77777777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56B85282" w14:textId="77777777" w:rsidR="00BA2BB7" w:rsidRPr="002D02E5" w:rsidRDefault="008556A5" w:rsidP="008556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Do Now: Review Content </w:t>
            </w:r>
          </w:p>
        </w:tc>
        <w:tc>
          <w:tcPr>
            <w:tcW w:w="1824" w:type="dxa"/>
          </w:tcPr>
          <w:p w14:paraId="78421D90" w14:textId="77777777" w:rsidR="00C423AB" w:rsidRDefault="00C423AB" w:rsidP="00C423AB">
            <w:pPr>
              <w:rPr>
                <w:rFonts w:cstheme="minorHAnsi"/>
              </w:rPr>
            </w:pPr>
          </w:p>
          <w:p w14:paraId="1B752370" w14:textId="77777777" w:rsidR="00085E20" w:rsidRDefault="00085E20" w:rsidP="00C423AB">
            <w:pPr>
              <w:rPr>
                <w:rFonts w:cstheme="minorHAnsi"/>
              </w:rPr>
            </w:pPr>
          </w:p>
          <w:p w14:paraId="77DD388E" w14:textId="77777777" w:rsidR="00085E20" w:rsidRPr="002D02E5" w:rsidRDefault="008556A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Reassessment </w:t>
            </w:r>
          </w:p>
        </w:tc>
        <w:tc>
          <w:tcPr>
            <w:tcW w:w="2070" w:type="dxa"/>
          </w:tcPr>
          <w:p w14:paraId="7CCF9A9D" w14:textId="77777777" w:rsidR="00C423AB" w:rsidRDefault="00C423AB" w:rsidP="00C423AB">
            <w:pPr>
              <w:rPr>
                <w:rFonts w:cstheme="minorHAnsi"/>
              </w:rPr>
            </w:pPr>
          </w:p>
          <w:p w14:paraId="436B8321" w14:textId="77777777" w:rsidR="008556A5" w:rsidRDefault="008556A5" w:rsidP="00C423AB">
            <w:pPr>
              <w:rPr>
                <w:rFonts w:cstheme="minorHAnsi"/>
              </w:rPr>
            </w:pPr>
          </w:p>
          <w:p w14:paraId="0E9259D7" w14:textId="77777777" w:rsidR="008556A5" w:rsidRPr="002D02E5" w:rsidRDefault="008556A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Reassessment </w:t>
            </w:r>
          </w:p>
        </w:tc>
        <w:tc>
          <w:tcPr>
            <w:tcW w:w="1847" w:type="dxa"/>
          </w:tcPr>
          <w:p w14:paraId="1F8D4035" w14:textId="77777777" w:rsidR="00C423AB" w:rsidRDefault="00C423AB" w:rsidP="00C423AB">
            <w:pPr>
              <w:rPr>
                <w:rFonts w:cstheme="minorHAnsi"/>
              </w:rPr>
            </w:pPr>
          </w:p>
          <w:p w14:paraId="08E50673" w14:textId="77777777" w:rsidR="000B622B" w:rsidRPr="002D02E5" w:rsidRDefault="008556A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Reassessment </w:t>
            </w:r>
          </w:p>
        </w:tc>
        <w:tc>
          <w:tcPr>
            <w:tcW w:w="1921" w:type="dxa"/>
          </w:tcPr>
          <w:p w14:paraId="55353168" w14:textId="77777777" w:rsidR="00C423AB" w:rsidRDefault="00C423AB" w:rsidP="00C423AB">
            <w:pPr>
              <w:rPr>
                <w:rFonts w:cstheme="minorHAnsi"/>
              </w:rPr>
            </w:pPr>
          </w:p>
          <w:p w14:paraId="74B5557E" w14:textId="77777777" w:rsidR="008556A5" w:rsidRDefault="008556A5" w:rsidP="00C423AB">
            <w:pPr>
              <w:rPr>
                <w:rFonts w:cstheme="minorHAnsi"/>
              </w:rPr>
            </w:pPr>
          </w:p>
          <w:p w14:paraId="6B9DC67F" w14:textId="77777777" w:rsidR="008556A5" w:rsidRDefault="008556A5" w:rsidP="00C423AB">
            <w:pPr>
              <w:rPr>
                <w:rFonts w:cstheme="minorHAnsi"/>
              </w:rPr>
            </w:pPr>
          </w:p>
          <w:p w14:paraId="1ED4DC91" w14:textId="77777777" w:rsidR="008556A5" w:rsidRPr="002D02E5" w:rsidRDefault="008556A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Reassessment </w:t>
            </w:r>
          </w:p>
        </w:tc>
        <w:tc>
          <w:tcPr>
            <w:tcW w:w="1498" w:type="dxa"/>
          </w:tcPr>
          <w:p w14:paraId="671E65D7" w14:textId="77777777" w:rsidR="00C423AB" w:rsidRDefault="00C423AB" w:rsidP="00C423AB">
            <w:pPr>
              <w:rPr>
                <w:rFonts w:cstheme="minorHAnsi"/>
              </w:rPr>
            </w:pPr>
          </w:p>
          <w:p w14:paraId="1435C7AB" w14:textId="77777777" w:rsidR="00E6580B" w:rsidRDefault="00E6580B" w:rsidP="00C423AB">
            <w:pPr>
              <w:rPr>
                <w:rFonts w:cstheme="minorHAnsi"/>
              </w:rPr>
            </w:pPr>
          </w:p>
          <w:p w14:paraId="6E39A770" w14:textId="77777777" w:rsidR="00E6580B" w:rsidRPr="002D02E5" w:rsidRDefault="00E6580B" w:rsidP="00C423AB">
            <w:pPr>
              <w:rPr>
                <w:rFonts w:cstheme="minorHAnsi"/>
              </w:rPr>
            </w:pPr>
          </w:p>
        </w:tc>
      </w:tr>
      <w:tr w:rsidR="00C423AB" w:rsidRPr="002D02E5" w14:paraId="6DAD24D0" w14:textId="77777777" w:rsidTr="201CEA1D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10C4D71B" w14:textId="77777777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6A7CD483" w14:textId="77777777" w:rsidR="00C423AB" w:rsidRDefault="002B0259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52" behindDoc="0" locked="0" layoutInCell="1" allowOverlap="1" wp14:anchorId="769728A4" wp14:editId="411BCCAE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153418</wp:posOffset>
                  </wp:positionV>
                  <wp:extent cx="132598" cy="110490"/>
                  <wp:effectExtent l="0" t="0" r="0" b="3810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32598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F19E26" w14:textId="77777777" w:rsidR="008556A5" w:rsidRPr="00C423AB" w:rsidRDefault="00C423AB" w:rsidP="008556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</w:t>
            </w:r>
            <w:r w:rsidR="008556A5">
              <w:rPr>
                <w:rFonts w:cstheme="minorHAnsi"/>
                <w:b/>
              </w:rPr>
              <w:t xml:space="preserve"> I am learning about why the U.S. Government is spilt into three parts and name the three branches and their job</w:t>
            </w:r>
          </w:p>
          <w:p w14:paraId="3D4CFB9C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</w:p>
          <w:p w14:paraId="4D5D676A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13551BE3" w14:textId="77777777" w:rsidR="008556A5" w:rsidRPr="00C423AB" w:rsidRDefault="00264E83" w:rsidP="008556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9" behindDoc="0" locked="0" layoutInCell="1" allowOverlap="1" wp14:anchorId="15923F2B" wp14:editId="268E1CB4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20955</wp:posOffset>
                  </wp:positionV>
                  <wp:extent cx="115570" cy="92075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5570" cy="9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  <w:sz w:val="12"/>
              </w:rPr>
              <w:t xml:space="preserve">         </w:t>
            </w:r>
            <w:r w:rsidR="008556A5">
              <w:rPr>
                <w:rFonts w:cstheme="minorHAnsi"/>
              </w:rPr>
              <w:t xml:space="preserve"> I can explain why the U.S. Government is split into three parts. I can also name the three branches and the main job of each </w:t>
            </w:r>
          </w:p>
          <w:p w14:paraId="431B86CA" w14:textId="77777777" w:rsidR="00264E83" w:rsidRDefault="00264E83" w:rsidP="00C423AB">
            <w:pPr>
              <w:rPr>
                <w:rFonts w:cstheme="minorHAnsi"/>
                <w:b/>
                <w:sz w:val="12"/>
              </w:rPr>
            </w:pPr>
          </w:p>
          <w:p w14:paraId="120EDD7C" w14:textId="77777777" w:rsidR="00264E83" w:rsidRDefault="00264E83" w:rsidP="00C423AB">
            <w:pPr>
              <w:rPr>
                <w:rFonts w:cstheme="minorHAnsi"/>
                <w:b/>
                <w:sz w:val="12"/>
              </w:rPr>
            </w:pPr>
          </w:p>
          <w:p w14:paraId="5F539950" w14:textId="77777777" w:rsidR="00264E83" w:rsidRPr="00264E83" w:rsidRDefault="00264E83" w:rsidP="00C423AB">
            <w:pPr>
              <w:rPr>
                <w:rFonts w:cstheme="minorHAnsi"/>
                <w:b/>
                <w:sz w:val="12"/>
              </w:rPr>
            </w:pPr>
          </w:p>
        </w:tc>
        <w:tc>
          <w:tcPr>
            <w:tcW w:w="2205" w:type="dxa"/>
          </w:tcPr>
          <w:p w14:paraId="252D85E7" w14:textId="77777777" w:rsidR="00C423AB" w:rsidRDefault="00C423AB" w:rsidP="00C423AB">
            <w:pPr>
              <w:rPr>
                <w:rFonts w:cstheme="minorHAnsi"/>
              </w:rPr>
            </w:pPr>
          </w:p>
          <w:p w14:paraId="5E76C1B6" w14:textId="77777777" w:rsidR="00F03E57" w:rsidRDefault="008556A5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Do Now: Consider the word “power” why might it be a good idea to divided power of our government among different groups of power</w:t>
            </w:r>
          </w:p>
          <w:p w14:paraId="0CF2584F" w14:textId="77777777" w:rsidR="00F03E57" w:rsidRPr="002D02E5" w:rsidRDefault="00F03E57" w:rsidP="00C423AB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48328579" w14:textId="77777777" w:rsidR="00C423AB" w:rsidRDefault="00C423AB" w:rsidP="00C423AB">
            <w:pPr>
              <w:rPr>
                <w:rFonts w:cstheme="minorHAnsi"/>
              </w:rPr>
            </w:pPr>
          </w:p>
          <w:p w14:paraId="55374454" w14:textId="77777777" w:rsidR="00005B7A" w:rsidRDefault="00005B7A" w:rsidP="00C423AB">
            <w:pPr>
              <w:rPr>
                <w:rFonts w:cstheme="minorHAnsi"/>
              </w:rPr>
            </w:pPr>
          </w:p>
          <w:p w14:paraId="44452E65" w14:textId="77777777" w:rsidR="00005B7A" w:rsidRDefault="008556A5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Intro to Separation of Powers and the Three branches of government</w:t>
            </w:r>
          </w:p>
          <w:p w14:paraId="2D11B767" w14:textId="77777777" w:rsidR="00005B7A" w:rsidRPr="002D02E5" w:rsidRDefault="00005B7A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1BB5B4AD" w14:textId="77777777" w:rsidR="00C423AB" w:rsidRPr="002D02E5" w:rsidRDefault="008556A5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Intro to Separation of Powers and the Three branches of government</w:t>
            </w:r>
          </w:p>
        </w:tc>
        <w:tc>
          <w:tcPr>
            <w:tcW w:w="1847" w:type="dxa"/>
          </w:tcPr>
          <w:p w14:paraId="24E1048D" w14:textId="77777777" w:rsidR="00C423AB" w:rsidRDefault="00C423AB" w:rsidP="00C423AB">
            <w:pPr>
              <w:rPr>
                <w:rFonts w:cstheme="minorHAnsi"/>
              </w:rPr>
            </w:pPr>
          </w:p>
          <w:p w14:paraId="6778556F" w14:textId="77777777" w:rsidR="00BE3B8E" w:rsidRDefault="00BE3B8E" w:rsidP="00C423AB">
            <w:pPr>
              <w:rPr>
                <w:rFonts w:cstheme="minorHAnsi"/>
              </w:rPr>
            </w:pPr>
          </w:p>
          <w:p w14:paraId="0E7276B8" w14:textId="77777777" w:rsidR="00BE3B8E" w:rsidRDefault="00BE3B8E" w:rsidP="00C423AB">
            <w:pPr>
              <w:rPr>
                <w:rFonts w:cstheme="minorHAnsi"/>
              </w:rPr>
            </w:pPr>
          </w:p>
          <w:p w14:paraId="584119D4" w14:textId="77777777" w:rsidR="00BE3B8E" w:rsidRPr="002D02E5" w:rsidRDefault="00BE3B8E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5488C191" w14:textId="77777777" w:rsidR="00C423AB" w:rsidRPr="002D02E5" w:rsidRDefault="008556A5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The Three Branches – A User’s Guide</w:t>
            </w:r>
          </w:p>
        </w:tc>
        <w:tc>
          <w:tcPr>
            <w:tcW w:w="1498" w:type="dxa"/>
          </w:tcPr>
          <w:p w14:paraId="1D76B291" w14:textId="77777777" w:rsidR="007D3913" w:rsidRPr="002D02E5" w:rsidRDefault="008556A5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Exit ticket: If a new law was being created to make school day longer, which branch of government would be responsible making that law?</w:t>
            </w:r>
          </w:p>
        </w:tc>
      </w:tr>
      <w:tr w:rsidR="00C423AB" w:rsidRPr="002D02E5" w14:paraId="6244378C" w14:textId="77777777" w:rsidTr="201CEA1D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266A2BFC" w14:textId="77777777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52263617" w14:textId="77777777" w:rsidR="00C423AB" w:rsidRDefault="007D3913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53" behindDoc="0" locked="0" layoutInCell="1" allowOverlap="1" wp14:anchorId="34EFF531" wp14:editId="749E1D6F">
                  <wp:simplePos x="0" y="0"/>
                  <wp:positionH relativeFrom="column">
                    <wp:posOffset>2020</wp:posOffset>
                  </wp:positionH>
                  <wp:positionV relativeFrom="paragraph">
                    <wp:posOffset>106427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F5FE81" w14:textId="77777777" w:rsidR="00C423AB" w:rsidRPr="008556A5" w:rsidRDefault="00C423AB" w:rsidP="00C423A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8556A5">
              <w:rPr>
                <w:rFonts w:cstheme="minorHAnsi"/>
                <w:b/>
                <w:sz w:val="24"/>
                <w:szCs w:val="24"/>
              </w:rPr>
              <w:t xml:space="preserve">I can list the main powers of Congress and the differences </w:t>
            </w:r>
            <w:r w:rsidR="008556A5">
              <w:rPr>
                <w:rFonts w:cstheme="minorHAnsi"/>
                <w:b/>
                <w:sz w:val="24"/>
                <w:szCs w:val="24"/>
              </w:rPr>
              <w:lastRenderedPageBreak/>
              <w:t xml:space="preserve">between the House of Representatives and the Senate, including their special powers. </w:t>
            </w:r>
          </w:p>
          <w:p w14:paraId="5E314EC9" w14:textId="77777777" w:rsidR="00C423AB" w:rsidRPr="00C423AB" w:rsidRDefault="0036023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50" behindDoc="0" locked="0" layoutInCell="1" allowOverlap="1" wp14:anchorId="70DC13D9" wp14:editId="45F254A8">
                  <wp:simplePos x="0" y="0"/>
                  <wp:positionH relativeFrom="column">
                    <wp:posOffset>-29865</wp:posOffset>
                  </wp:positionH>
                  <wp:positionV relativeFrom="paragraph">
                    <wp:posOffset>118814</wp:posOffset>
                  </wp:positionV>
                  <wp:extent cx="115685" cy="92672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5685" cy="926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 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</w:p>
          <w:p w14:paraId="24A87081" w14:textId="77777777" w:rsidR="00C423AB" w:rsidRPr="008556A5" w:rsidRDefault="00C423AB" w:rsidP="008556A5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12"/>
              </w:rPr>
              <w:t xml:space="preserve">      </w:t>
            </w:r>
            <w:r w:rsidR="008556A5" w:rsidRPr="008556A5">
              <w:rPr>
                <w:rFonts w:cstheme="minorHAnsi"/>
                <w:b/>
                <w:sz w:val="21"/>
                <w:szCs w:val="21"/>
              </w:rPr>
              <w:t xml:space="preserve">I can </w:t>
            </w:r>
            <w:r w:rsidR="008556A5">
              <w:rPr>
                <w:rFonts w:cstheme="minorHAnsi"/>
                <w:b/>
                <w:sz w:val="21"/>
                <w:szCs w:val="21"/>
              </w:rPr>
              <w:t xml:space="preserve">list the main powers of Congress and the differences between the House of Representatives and the Senate, including their </w:t>
            </w:r>
            <w:proofErr w:type="spellStart"/>
            <w:r w:rsidR="008556A5">
              <w:rPr>
                <w:rFonts w:cstheme="minorHAnsi"/>
                <w:b/>
                <w:sz w:val="21"/>
                <w:szCs w:val="21"/>
              </w:rPr>
              <w:t>speical</w:t>
            </w:r>
            <w:proofErr w:type="spellEnd"/>
            <w:r w:rsidR="008556A5">
              <w:rPr>
                <w:rFonts w:cstheme="minorHAnsi"/>
                <w:b/>
                <w:sz w:val="21"/>
                <w:szCs w:val="21"/>
              </w:rPr>
              <w:t xml:space="preserve"> jobs </w:t>
            </w:r>
          </w:p>
        </w:tc>
        <w:tc>
          <w:tcPr>
            <w:tcW w:w="2205" w:type="dxa"/>
          </w:tcPr>
          <w:p w14:paraId="6CF0C586" w14:textId="77777777" w:rsidR="00C423AB" w:rsidRDefault="00C423AB" w:rsidP="00C423AB">
            <w:pPr>
              <w:rPr>
                <w:rFonts w:cstheme="minorHAnsi"/>
              </w:rPr>
            </w:pPr>
          </w:p>
          <w:p w14:paraId="6BD69C83" w14:textId="77777777" w:rsidR="00CD56D4" w:rsidRDefault="00CD56D4" w:rsidP="00C423AB">
            <w:pPr>
              <w:rPr>
                <w:rFonts w:cstheme="minorHAnsi"/>
              </w:rPr>
            </w:pPr>
          </w:p>
          <w:p w14:paraId="233F5117" w14:textId="77777777" w:rsidR="00CD56D4" w:rsidRDefault="00CD56D4" w:rsidP="00C423AB">
            <w:pPr>
              <w:rPr>
                <w:rFonts w:cstheme="minorHAnsi"/>
              </w:rPr>
            </w:pPr>
          </w:p>
          <w:p w14:paraId="4F16B0CD" w14:textId="77777777" w:rsidR="00CD56D4" w:rsidRPr="002D02E5" w:rsidRDefault="00CD56D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Do Now: </w:t>
            </w:r>
            <w:r w:rsidR="008556A5">
              <w:rPr>
                <w:rFonts w:cstheme="minorHAnsi"/>
              </w:rPr>
              <w:t xml:space="preserve">What are the names of these two chambers </w:t>
            </w:r>
          </w:p>
        </w:tc>
        <w:tc>
          <w:tcPr>
            <w:tcW w:w="1824" w:type="dxa"/>
          </w:tcPr>
          <w:p w14:paraId="34899352" w14:textId="77777777" w:rsidR="00C423AB" w:rsidRDefault="00C423AB" w:rsidP="00C423AB">
            <w:pPr>
              <w:rPr>
                <w:rFonts w:cstheme="minorHAnsi"/>
              </w:rPr>
            </w:pPr>
          </w:p>
          <w:p w14:paraId="1CE58B61" w14:textId="77777777" w:rsidR="00412E42" w:rsidRDefault="00412E42" w:rsidP="00C423AB">
            <w:pPr>
              <w:rPr>
                <w:rFonts w:cstheme="minorHAnsi"/>
              </w:rPr>
            </w:pPr>
          </w:p>
          <w:p w14:paraId="2D20D2DE" w14:textId="77777777" w:rsidR="00412E42" w:rsidRPr="002D02E5" w:rsidRDefault="00412E4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8556A5">
              <w:rPr>
                <w:rFonts w:cstheme="minorHAnsi"/>
              </w:rPr>
              <w:t xml:space="preserve">The Legislative Branch </w:t>
            </w:r>
          </w:p>
        </w:tc>
        <w:tc>
          <w:tcPr>
            <w:tcW w:w="2070" w:type="dxa"/>
          </w:tcPr>
          <w:p w14:paraId="5F466530" w14:textId="77777777" w:rsidR="008556A5" w:rsidRDefault="008556A5" w:rsidP="008556A5">
            <w:pPr>
              <w:rPr>
                <w:rFonts w:cstheme="minorHAnsi"/>
              </w:rPr>
            </w:pPr>
          </w:p>
          <w:p w14:paraId="2AA4DAC6" w14:textId="77777777" w:rsidR="008556A5" w:rsidRDefault="008556A5" w:rsidP="008556A5">
            <w:pPr>
              <w:rPr>
                <w:rFonts w:cstheme="minorHAnsi"/>
              </w:rPr>
            </w:pPr>
          </w:p>
          <w:p w14:paraId="1169ACD5" w14:textId="77777777" w:rsidR="0052443A" w:rsidRPr="008556A5" w:rsidRDefault="008556A5" w:rsidP="008556A5">
            <w:pPr>
              <w:rPr>
                <w:rFonts w:cstheme="minorHAnsi"/>
              </w:rPr>
            </w:pPr>
            <w:r>
              <w:rPr>
                <w:rFonts w:cstheme="minorHAnsi"/>
              </w:rPr>
              <w:t>The Legislative Branch</w:t>
            </w:r>
          </w:p>
        </w:tc>
        <w:tc>
          <w:tcPr>
            <w:tcW w:w="1847" w:type="dxa"/>
          </w:tcPr>
          <w:p w14:paraId="1E18251F" w14:textId="77777777" w:rsidR="00C423AB" w:rsidRDefault="00C423AB" w:rsidP="00C423AB">
            <w:pPr>
              <w:rPr>
                <w:rFonts w:cstheme="minorHAnsi"/>
              </w:rPr>
            </w:pPr>
          </w:p>
          <w:p w14:paraId="1F54E384" w14:textId="77777777" w:rsidR="008556A5" w:rsidRDefault="008556A5" w:rsidP="00C423AB">
            <w:pPr>
              <w:rPr>
                <w:rFonts w:cstheme="minorHAnsi"/>
              </w:rPr>
            </w:pPr>
          </w:p>
          <w:p w14:paraId="16A8FCD9" w14:textId="77777777" w:rsidR="008556A5" w:rsidRPr="002D02E5" w:rsidRDefault="008556A5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6BF8C5A7" w14:textId="77777777" w:rsidR="00C423AB" w:rsidRDefault="00C423AB" w:rsidP="00C423AB">
            <w:pPr>
              <w:rPr>
                <w:rFonts w:cstheme="minorHAnsi"/>
              </w:rPr>
            </w:pPr>
          </w:p>
          <w:p w14:paraId="41C39A0B" w14:textId="77777777" w:rsidR="00B002B4" w:rsidRDefault="00B002B4" w:rsidP="00C423AB">
            <w:pPr>
              <w:rPr>
                <w:rFonts w:cstheme="minorHAnsi"/>
              </w:rPr>
            </w:pPr>
          </w:p>
          <w:p w14:paraId="07F973F0" w14:textId="77777777" w:rsidR="00B002B4" w:rsidRDefault="00B002B4" w:rsidP="00C423AB">
            <w:pPr>
              <w:rPr>
                <w:rFonts w:cstheme="minorHAnsi"/>
              </w:rPr>
            </w:pPr>
          </w:p>
          <w:p w14:paraId="07E16CCC" w14:textId="77777777" w:rsidR="00B002B4" w:rsidRDefault="00B002B4" w:rsidP="00C423AB">
            <w:pPr>
              <w:rPr>
                <w:rFonts w:cstheme="minorHAnsi"/>
              </w:rPr>
            </w:pPr>
          </w:p>
          <w:p w14:paraId="6E1780D5" w14:textId="77777777" w:rsidR="00B002B4" w:rsidRDefault="008556A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SAVVAS: Pages: 35</w:t>
            </w:r>
            <w:r w:rsidR="00F734D5">
              <w:rPr>
                <w:rFonts w:cstheme="minorHAnsi"/>
              </w:rPr>
              <w:t xml:space="preserve"> – 38 </w:t>
            </w:r>
          </w:p>
          <w:p w14:paraId="16B66A76" w14:textId="77777777" w:rsidR="00B002B4" w:rsidRPr="002D02E5" w:rsidRDefault="00B002B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</w:tcPr>
          <w:p w14:paraId="6F1EE6BD" w14:textId="77777777" w:rsidR="00C423AB" w:rsidRDefault="00C423AB" w:rsidP="00C423AB">
            <w:pPr>
              <w:rPr>
                <w:rFonts w:cstheme="minorHAnsi"/>
              </w:rPr>
            </w:pPr>
          </w:p>
          <w:p w14:paraId="0F86D181" w14:textId="77777777" w:rsidR="00B002B4" w:rsidRDefault="00B002B4" w:rsidP="00C423AB">
            <w:pPr>
              <w:rPr>
                <w:rFonts w:cstheme="minorHAnsi"/>
              </w:rPr>
            </w:pPr>
          </w:p>
          <w:p w14:paraId="42200A9E" w14:textId="77777777" w:rsidR="00B002B4" w:rsidRPr="002D02E5" w:rsidRDefault="00F734D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What are three main </w:t>
            </w:r>
            <w:r>
              <w:rPr>
                <w:rFonts w:cstheme="minorHAnsi"/>
              </w:rPr>
              <w:lastRenderedPageBreak/>
              <w:t xml:space="preserve">powers of the U.S. Congress? </w:t>
            </w:r>
          </w:p>
        </w:tc>
      </w:tr>
    </w:tbl>
    <w:p w14:paraId="6E13E221" w14:textId="77777777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lastRenderedPageBreak/>
        <w:t>*key literacy strategies</w:t>
      </w:r>
    </w:p>
    <w:sectPr w:rsidR="00D32EF4" w:rsidRPr="004601CB" w:rsidSect="002D02E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E57FE" w14:textId="77777777" w:rsidR="00086AD8" w:rsidRDefault="00086AD8" w:rsidP="00B8594D">
      <w:pPr>
        <w:spacing w:after="0" w:line="240" w:lineRule="auto"/>
      </w:pPr>
      <w:r>
        <w:separator/>
      </w:r>
    </w:p>
  </w:endnote>
  <w:endnote w:type="continuationSeparator" w:id="0">
    <w:p w14:paraId="4E06104E" w14:textId="77777777" w:rsidR="00086AD8" w:rsidRDefault="00086AD8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0734F" w14:textId="77777777" w:rsidR="00F734D5" w:rsidRDefault="00F73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3B3DF690" w14:textId="77777777" w:rsidTr="4A59FF72">
      <w:trPr>
        <w:trHeight w:val="300"/>
      </w:trPr>
      <w:tc>
        <w:tcPr>
          <w:tcW w:w="4800" w:type="dxa"/>
        </w:tcPr>
        <w:p w14:paraId="3FC6132E" w14:textId="77777777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2CDA9B49" w14:textId="77777777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5984159C" w14:textId="77777777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5328B393" w14:textId="77777777" w:rsidR="4A59FF72" w:rsidRDefault="4A59FF72" w:rsidP="4A59F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2BA82" w14:textId="77777777" w:rsidR="00F734D5" w:rsidRDefault="00F73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6D6ED" w14:textId="77777777" w:rsidR="00086AD8" w:rsidRDefault="00086AD8" w:rsidP="00B8594D">
      <w:pPr>
        <w:spacing w:after="0" w:line="240" w:lineRule="auto"/>
      </w:pPr>
      <w:r>
        <w:separator/>
      </w:r>
    </w:p>
  </w:footnote>
  <w:footnote w:type="continuationSeparator" w:id="0">
    <w:p w14:paraId="11A1B5DE" w14:textId="77777777" w:rsidR="00086AD8" w:rsidRDefault="00086AD8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957BF" w14:textId="77777777" w:rsidR="00F734D5" w:rsidRDefault="00F73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0846B" w14:textId="77777777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68E4B271" w14:textId="1971E2F0" w:rsidR="00CE6AA5" w:rsidRPr="00E96A63" w:rsidRDefault="00CE6AA5" w:rsidP="00CE6AA5">
    <w:pPr>
      <w:rPr>
        <w:b/>
        <w:bCs/>
        <w:sz w:val="24"/>
        <w:szCs w:val="28"/>
        <w:u w:val="single"/>
      </w:rPr>
    </w:pPr>
    <w:r w:rsidRPr="00C423AB">
      <w:rPr>
        <w:b/>
        <w:bCs/>
        <w:sz w:val="24"/>
        <w:szCs w:val="28"/>
      </w:rPr>
      <w:t xml:space="preserve">Teacher: </w:t>
    </w:r>
    <w:r w:rsidR="00086AD8">
      <w:rPr>
        <w:b/>
        <w:bCs/>
        <w:sz w:val="24"/>
        <w:szCs w:val="28"/>
        <w:u w:val="single"/>
      </w:rPr>
      <w:t>Smith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E96A63">
      <w:rPr>
        <w:b/>
        <w:bCs/>
        <w:sz w:val="24"/>
        <w:szCs w:val="28"/>
        <w:u w:val="single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96A63">
      <w:rPr>
        <w:b/>
        <w:bCs/>
        <w:sz w:val="24"/>
        <w:szCs w:val="28"/>
        <w:u w:val="single"/>
      </w:rPr>
      <w:t>American Government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E96A63">
      <w:rPr>
        <w:b/>
        <w:bCs/>
        <w:sz w:val="24"/>
        <w:szCs w:val="28"/>
        <w:u w:val="single"/>
      </w:rPr>
      <w:t>9th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</w:t>
    </w:r>
    <w:r w:rsidR="00E96A63">
      <w:rPr>
        <w:b/>
        <w:bCs/>
        <w:sz w:val="24"/>
        <w:szCs w:val="28"/>
      </w:rPr>
      <w:t xml:space="preserve"> </w:t>
    </w:r>
    <w:r w:rsidR="00F734D5">
      <w:rPr>
        <w:b/>
        <w:bCs/>
        <w:sz w:val="24"/>
        <w:szCs w:val="28"/>
        <w:u w:val="single"/>
      </w:rPr>
      <w:t>Sep. 8</w:t>
    </w:r>
    <w:r w:rsidR="00F734D5" w:rsidRPr="00F734D5">
      <w:rPr>
        <w:b/>
        <w:bCs/>
        <w:sz w:val="24"/>
        <w:szCs w:val="28"/>
        <w:u w:val="single"/>
        <w:vertAlign w:val="superscript"/>
      </w:rPr>
      <w:t>th</w:t>
    </w:r>
    <w:r w:rsidR="00F734D5">
      <w:rPr>
        <w:b/>
        <w:bCs/>
        <w:sz w:val="24"/>
        <w:szCs w:val="28"/>
        <w:u w:val="single"/>
      </w:rPr>
      <w:t xml:space="preserve"> – 12</w:t>
    </w:r>
    <w:r w:rsidR="00F734D5" w:rsidRPr="00F734D5">
      <w:rPr>
        <w:b/>
        <w:bCs/>
        <w:sz w:val="24"/>
        <w:szCs w:val="28"/>
        <w:u w:val="single"/>
        <w:vertAlign w:val="superscript"/>
      </w:rPr>
      <w:t>th</w:t>
    </w:r>
    <w:r w:rsidR="00F734D5">
      <w:rPr>
        <w:b/>
        <w:bCs/>
        <w:sz w:val="24"/>
        <w:szCs w:val="28"/>
        <w:u w:val="single"/>
      </w:rPr>
      <w:t xml:space="preserve"> </w:t>
    </w:r>
  </w:p>
  <w:p w14:paraId="289E9463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6F65C" w14:textId="77777777" w:rsidR="00F734D5" w:rsidRDefault="00F73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7060"/>
    <w:multiLevelType w:val="hybridMultilevel"/>
    <w:tmpl w:val="E41A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1"/>
  </w:num>
  <w:num w:numId="3" w16cid:durableId="1591238643">
    <w:abstractNumId w:val="2"/>
  </w:num>
  <w:num w:numId="4" w16cid:durableId="422532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D8"/>
    <w:rsid w:val="00005B7A"/>
    <w:rsid w:val="00032304"/>
    <w:rsid w:val="00040E6F"/>
    <w:rsid w:val="00057053"/>
    <w:rsid w:val="00066B20"/>
    <w:rsid w:val="00070D56"/>
    <w:rsid w:val="00084696"/>
    <w:rsid w:val="00085E20"/>
    <w:rsid w:val="00086AD8"/>
    <w:rsid w:val="000B622B"/>
    <w:rsid w:val="000B6ABB"/>
    <w:rsid w:val="001060A9"/>
    <w:rsid w:val="0010629C"/>
    <w:rsid w:val="0011083D"/>
    <w:rsid w:val="00116E55"/>
    <w:rsid w:val="00134848"/>
    <w:rsid w:val="00147082"/>
    <w:rsid w:val="0015064A"/>
    <w:rsid w:val="00167BD7"/>
    <w:rsid w:val="0017573F"/>
    <w:rsid w:val="001A2442"/>
    <w:rsid w:val="001A77D7"/>
    <w:rsid w:val="001C49BE"/>
    <w:rsid w:val="001C4AB6"/>
    <w:rsid w:val="001D084E"/>
    <w:rsid w:val="001D7769"/>
    <w:rsid w:val="001D7E18"/>
    <w:rsid w:val="001E68E3"/>
    <w:rsid w:val="001F0D37"/>
    <w:rsid w:val="00207D49"/>
    <w:rsid w:val="00225C8D"/>
    <w:rsid w:val="002442DF"/>
    <w:rsid w:val="002474BC"/>
    <w:rsid w:val="00264E83"/>
    <w:rsid w:val="0027040A"/>
    <w:rsid w:val="0027703F"/>
    <w:rsid w:val="002918F7"/>
    <w:rsid w:val="002955B3"/>
    <w:rsid w:val="002A4F71"/>
    <w:rsid w:val="002A63D2"/>
    <w:rsid w:val="002B0259"/>
    <w:rsid w:val="002B23FD"/>
    <w:rsid w:val="002B5969"/>
    <w:rsid w:val="002C4A96"/>
    <w:rsid w:val="002D02E5"/>
    <w:rsid w:val="002D057F"/>
    <w:rsid w:val="002D072F"/>
    <w:rsid w:val="0030105B"/>
    <w:rsid w:val="00303A68"/>
    <w:rsid w:val="00306FA1"/>
    <w:rsid w:val="003075EB"/>
    <w:rsid w:val="00320247"/>
    <w:rsid w:val="00330D33"/>
    <w:rsid w:val="00331C9C"/>
    <w:rsid w:val="003540A0"/>
    <w:rsid w:val="00354DA7"/>
    <w:rsid w:val="0036023B"/>
    <w:rsid w:val="003768AD"/>
    <w:rsid w:val="0038251C"/>
    <w:rsid w:val="0038575B"/>
    <w:rsid w:val="003A03D9"/>
    <w:rsid w:val="003C0C80"/>
    <w:rsid w:val="003E117B"/>
    <w:rsid w:val="003E2B5B"/>
    <w:rsid w:val="003E5F8F"/>
    <w:rsid w:val="003F08AA"/>
    <w:rsid w:val="003F1736"/>
    <w:rsid w:val="00412E42"/>
    <w:rsid w:val="00430952"/>
    <w:rsid w:val="00432CC6"/>
    <w:rsid w:val="00442F74"/>
    <w:rsid w:val="004601CB"/>
    <w:rsid w:val="004738C1"/>
    <w:rsid w:val="00482C58"/>
    <w:rsid w:val="004A0AE6"/>
    <w:rsid w:val="004A4B56"/>
    <w:rsid w:val="004A54D4"/>
    <w:rsid w:val="004C1359"/>
    <w:rsid w:val="004C76BA"/>
    <w:rsid w:val="004D3802"/>
    <w:rsid w:val="00500E1B"/>
    <w:rsid w:val="00514F1B"/>
    <w:rsid w:val="00522C5E"/>
    <w:rsid w:val="0052443A"/>
    <w:rsid w:val="00536636"/>
    <w:rsid w:val="0057071D"/>
    <w:rsid w:val="00587509"/>
    <w:rsid w:val="005B1D0A"/>
    <w:rsid w:val="005C44BD"/>
    <w:rsid w:val="005F225D"/>
    <w:rsid w:val="005F3AED"/>
    <w:rsid w:val="005F3D81"/>
    <w:rsid w:val="00617584"/>
    <w:rsid w:val="0061783B"/>
    <w:rsid w:val="00636BD0"/>
    <w:rsid w:val="00665395"/>
    <w:rsid w:val="006677E6"/>
    <w:rsid w:val="00675307"/>
    <w:rsid w:val="00686638"/>
    <w:rsid w:val="006A2EC5"/>
    <w:rsid w:val="006B27B8"/>
    <w:rsid w:val="006B653A"/>
    <w:rsid w:val="006E7EAB"/>
    <w:rsid w:val="00703339"/>
    <w:rsid w:val="00717D05"/>
    <w:rsid w:val="0072094E"/>
    <w:rsid w:val="00721365"/>
    <w:rsid w:val="00723433"/>
    <w:rsid w:val="00733202"/>
    <w:rsid w:val="00734397"/>
    <w:rsid w:val="0074389A"/>
    <w:rsid w:val="00764244"/>
    <w:rsid w:val="00770081"/>
    <w:rsid w:val="00782A57"/>
    <w:rsid w:val="00786A83"/>
    <w:rsid w:val="007A65BE"/>
    <w:rsid w:val="007B274D"/>
    <w:rsid w:val="007C51F7"/>
    <w:rsid w:val="007C5D6A"/>
    <w:rsid w:val="007D20EE"/>
    <w:rsid w:val="007D3913"/>
    <w:rsid w:val="007D4EFD"/>
    <w:rsid w:val="007E2929"/>
    <w:rsid w:val="0082368A"/>
    <w:rsid w:val="00851C6A"/>
    <w:rsid w:val="008556A5"/>
    <w:rsid w:val="0085684C"/>
    <w:rsid w:val="00856F77"/>
    <w:rsid w:val="00872678"/>
    <w:rsid w:val="008A6962"/>
    <w:rsid w:val="008B2B06"/>
    <w:rsid w:val="008B6C62"/>
    <w:rsid w:val="008D692E"/>
    <w:rsid w:val="008E47F3"/>
    <w:rsid w:val="008F33F3"/>
    <w:rsid w:val="009228B3"/>
    <w:rsid w:val="00936F2C"/>
    <w:rsid w:val="00952255"/>
    <w:rsid w:val="009562C0"/>
    <w:rsid w:val="00965B48"/>
    <w:rsid w:val="00975361"/>
    <w:rsid w:val="009C168C"/>
    <w:rsid w:val="009C60AB"/>
    <w:rsid w:val="00A221A6"/>
    <w:rsid w:val="00A32F62"/>
    <w:rsid w:val="00A33900"/>
    <w:rsid w:val="00A54B17"/>
    <w:rsid w:val="00A854A5"/>
    <w:rsid w:val="00A86BD8"/>
    <w:rsid w:val="00A968CD"/>
    <w:rsid w:val="00AA56D7"/>
    <w:rsid w:val="00AB7A3A"/>
    <w:rsid w:val="00AC0A68"/>
    <w:rsid w:val="00AC70E0"/>
    <w:rsid w:val="00AD1887"/>
    <w:rsid w:val="00AD2B65"/>
    <w:rsid w:val="00AD599D"/>
    <w:rsid w:val="00AD6423"/>
    <w:rsid w:val="00AE427E"/>
    <w:rsid w:val="00AE7C4F"/>
    <w:rsid w:val="00B002B4"/>
    <w:rsid w:val="00B04286"/>
    <w:rsid w:val="00B11147"/>
    <w:rsid w:val="00B2245C"/>
    <w:rsid w:val="00B23946"/>
    <w:rsid w:val="00B303A5"/>
    <w:rsid w:val="00B41B19"/>
    <w:rsid w:val="00B4395D"/>
    <w:rsid w:val="00B57334"/>
    <w:rsid w:val="00B81E53"/>
    <w:rsid w:val="00B8594D"/>
    <w:rsid w:val="00B866C1"/>
    <w:rsid w:val="00B90DD1"/>
    <w:rsid w:val="00BA2BB7"/>
    <w:rsid w:val="00BB0163"/>
    <w:rsid w:val="00BB59E1"/>
    <w:rsid w:val="00BD7048"/>
    <w:rsid w:val="00BE2B31"/>
    <w:rsid w:val="00BE3B8E"/>
    <w:rsid w:val="00BF1320"/>
    <w:rsid w:val="00BF4D88"/>
    <w:rsid w:val="00C04065"/>
    <w:rsid w:val="00C040FF"/>
    <w:rsid w:val="00C04957"/>
    <w:rsid w:val="00C30D2D"/>
    <w:rsid w:val="00C423AB"/>
    <w:rsid w:val="00C63550"/>
    <w:rsid w:val="00C8228B"/>
    <w:rsid w:val="00C85EC1"/>
    <w:rsid w:val="00C92CE9"/>
    <w:rsid w:val="00C94C73"/>
    <w:rsid w:val="00CB0255"/>
    <w:rsid w:val="00CB3D54"/>
    <w:rsid w:val="00CC691F"/>
    <w:rsid w:val="00CD56D4"/>
    <w:rsid w:val="00CE6AA5"/>
    <w:rsid w:val="00D32EF4"/>
    <w:rsid w:val="00D33458"/>
    <w:rsid w:val="00D431D2"/>
    <w:rsid w:val="00D512EB"/>
    <w:rsid w:val="00D519C9"/>
    <w:rsid w:val="00D60D10"/>
    <w:rsid w:val="00D62ED0"/>
    <w:rsid w:val="00D71B23"/>
    <w:rsid w:val="00D76BED"/>
    <w:rsid w:val="00D91E4C"/>
    <w:rsid w:val="00DC0E4B"/>
    <w:rsid w:val="00DD4C8A"/>
    <w:rsid w:val="00DE04E8"/>
    <w:rsid w:val="00DF1BE7"/>
    <w:rsid w:val="00E00349"/>
    <w:rsid w:val="00E00AC1"/>
    <w:rsid w:val="00E232F6"/>
    <w:rsid w:val="00E4121A"/>
    <w:rsid w:val="00E6580B"/>
    <w:rsid w:val="00E70F48"/>
    <w:rsid w:val="00E712C6"/>
    <w:rsid w:val="00E736BE"/>
    <w:rsid w:val="00E75047"/>
    <w:rsid w:val="00E77413"/>
    <w:rsid w:val="00E932EC"/>
    <w:rsid w:val="00E96A63"/>
    <w:rsid w:val="00EA5BE7"/>
    <w:rsid w:val="00EE2F09"/>
    <w:rsid w:val="00F002D4"/>
    <w:rsid w:val="00F03601"/>
    <w:rsid w:val="00F03E57"/>
    <w:rsid w:val="00F32DC5"/>
    <w:rsid w:val="00F40E28"/>
    <w:rsid w:val="00F734D5"/>
    <w:rsid w:val="00F751B4"/>
    <w:rsid w:val="00F86865"/>
    <w:rsid w:val="00F976D4"/>
    <w:rsid w:val="00FA6D19"/>
    <w:rsid w:val="00FC7CDF"/>
    <w:rsid w:val="00FD68E6"/>
    <w:rsid w:val="00FE43B2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CA344"/>
  <w15:chartTrackingRefBased/>
  <w15:docId w15:val="{94E5BA54-FAE5-4549-8EE8-3EBC8A59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Ja3\Downloads\American%20Gov%20WAGS%20Sep.%208th%20-%2012th%2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American Gov WAGS Sep. 8th - 12th  (1)</Template>
  <TotalTime>0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Jarius</dc:creator>
  <cp:keywords/>
  <dc:description/>
  <cp:lastModifiedBy>Smith, Jarius</cp:lastModifiedBy>
  <cp:revision>1</cp:revision>
  <dcterms:created xsi:type="dcterms:W3CDTF">2025-09-18T13:25:00Z</dcterms:created>
  <dcterms:modified xsi:type="dcterms:W3CDTF">2025-09-18T13:25:00Z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